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AD91E" w14:textId="79938CE0" w:rsidR="0066025C" w:rsidRPr="00251C6B" w:rsidRDefault="0066025C" w:rsidP="00670834">
      <w:pPr>
        <w:jc w:val="right"/>
        <w:rPr>
          <w:rFonts w:asciiTheme="minorHAnsi" w:hAnsiTheme="minorHAnsi" w:cstheme="minorHAnsi"/>
          <w:noProof/>
          <w:sz w:val="24"/>
          <w:szCs w:val="24"/>
          <w:lang w:eastAsia="zh-TW"/>
        </w:rPr>
      </w:pPr>
      <w:bookmarkStart w:id="0" w:name="_GoBack"/>
      <w:bookmarkEnd w:id="0"/>
      <w:r w:rsidRPr="00251C6B">
        <w:rPr>
          <w:rFonts w:asciiTheme="minorHAnsi" w:hAnsiTheme="minorHAnsi" w:cstheme="minorHAnsi"/>
          <w:noProof/>
          <w:sz w:val="24"/>
          <w:szCs w:val="24"/>
          <w:lang w:eastAsia="zh-TW"/>
        </w:rPr>
        <w:t>1.pielikums</w:t>
      </w:r>
    </w:p>
    <w:p w14:paraId="41C814DD" w14:textId="2E6224F6" w:rsidR="0066025C" w:rsidRPr="00251C6B" w:rsidRDefault="0066025C" w:rsidP="0066025C">
      <w:pPr>
        <w:jc w:val="right"/>
        <w:rPr>
          <w:rFonts w:asciiTheme="minorHAnsi" w:hAnsiTheme="minorHAnsi" w:cstheme="minorHAnsi"/>
          <w:noProof/>
          <w:sz w:val="24"/>
          <w:szCs w:val="24"/>
          <w:lang w:eastAsia="zh-TW"/>
        </w:rPr>
      </w:pPr>
      <w:r w:rsidRPr="00251C6B">
        <w:rPr>
          <w:rFonts w:asciiTheme="minorHAnsi" w:hAnsiTheme="minorHAnsi" w:cstheme="minorHAnsi"/>
          <w:noProof/>
          <w:sz w:val="24"/>
          <w:szCs w:val="24"/>
          <w:lang w:eastAsia="zh-TW"/>
        </w:rPr>
        <w:t>Saistošajiem noteikumiem Nr.</w:t>
      </w:r>
      <w:r w:rsidR="00251C6B">
        <w:rPr>
          <w:rFonts w:asciiTheme="minorHAnsi" w:hAnsiTheme="minorHAnsi" w:cstheme="minorHAnsi"/>
          <w:noProof/>
          <w:sz w:val="24"/>
          <w:szCs w:val="24"/>
          <w:lang w:eastAsia="zh-TW"/>
        </w:rPr>
        <w:t>6</w:t>
      </w:r>
    </w:p>
    <w:p w14:paraId="33D52845" w14:textId="77777777" w:rsidR="0066025C" w:rsidRPr="00251C6B" w:rsidRDefault="0066025C" w:rsidP="0066025C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376AB92" w14:textId="77777777" w:rsidR="0066025C" w:rsidRPr="00251C6B" w:rsidRDefault="0066025C" w:rsidP="0066025C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251C6B">
        <w:rPr>
          <w:rFonts w:asciiTheme="minorHAnsi" w:hAnsiTheme="minorHAnsi" w:cstheme="minorHAnsi"/>
          <w:b/>
          <w:sz w:val="24"/>
          <w:szCs w:val="24"/>
        </w:rPr>
        <w:t>Cēsu novada pašvaldībai</w:t>
      </w:r>
    </w:p>
    <w:p w14:paraId="4AA0C4F9" w14:textId="77777777" w:rsidR="0066025C" w:rsidRPr="00251C6B" w:rsidRDefault="0066025C" w:rsidP="0066025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1C6B">
        <w:rPr>
          <w:rFonts w:asciiTheme="minorHAnsi" w:hAnsiTheme="minorHAnsi" w:cstheme="minorHAnsi"/>
          <w:b/>
          <w:sz w:val="24"/>
          <w:szCs w:val="24"/>
        </w:rPr>
        <w:t>IESNIEGUMS</w:t>
      </w:r>
    </w:p>
    <w:p w14:paraId="14B1627F" w14:textId="77777777" w:rsidR="0066025C" w:rsidRPr="00251C6B" w:rsidRDefault="0066025C" w:rsidP="0066025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1C6B">
        <w:rPr>
          <w:rFonts w:asciiTheme="minorHAnsi" w:hAnsiTheme="minorHAnsi" w:cstheme="minorHAnsi"/>
          <w:b/>
          <w:sz w:val="24"/>
          <w:szCs w:val="24"/>
        </w:rPr>
        <w:t xml:space="preserve">Koku ciršanai ārpus meža </w:t>
      </w:r>
    </w:p>
    <w:p w14:paraId="741C5409" w14:textId="77777777" w:rsidR="0066025C" w:rsidRPr="00251C6B" w:rsidRDefault="0066025C" w:rsidP="0066025C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251C6B">
        <w:rPr>
          <w:rFonts w:asciiTheme="minorHAnsi" w:hAnsiTheme="minorHAnsi" w:cstheme="minorHAnsi"/>
          <w:b/>
          <w:sz w:val="24"/>
          <w:szCs w:val="24"/>
        </w:rPr>
        <w:t>Īpašnieks vai tiesiskais valdītājs:</w:t>
      </w:r>
    </w:p>
    <w:p w14:paraId="7DD0DC6B" w14:textId="77777777" w:rsidR="0066025C" w:rsidRPr="00251C6B" w:rsidRDefault="0066025C" w:rsidP="0066025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Vārds, uzvārds /Juridiskas personas nosaukums _______________________________________</w:t>
      </w:r>
    </w:p>
    <w:p w14:paraId="50A4FE84" w14:textId="77777777" w:rsidR="0066025C" w:rsidRPr="00251C6B" w:rsidRDefault="0066025C" w:rsidP="0066025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Personas kods/Reģ. Nr.__________________ Tālrunis, epasts ___________________________  Adrese________________________________________________________________________</w:t>
      </w:r>
    </w:p>
    <w:p w14:paraId="64C4DB5A" w14:textId="77777777" w:rsidR="0066025C" w:rsidRPr="00251C6B" w:rsidRDefault="0066025C" w:rsidP="0066025C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251C6B">
        <w:rPr>
          <w:rFonts w:asciiTheme="minorHAnsi" w:hAnsiTheme="minorHAnsi" w:cstheme="minorHAnsi"/>
          <w:b/>
          <w:sz w:val="24"/>
          <w:szCs w:val="24"/>
        </w:rPr>
        <w:t>Pilnvarotā persona:</w:t>
      </w:r>
    </w:p>
    <w:p w14:paraId="6F1FFDE2" w14:textId="77777777" w:rsidR="0066025C" w:rsidRPr="00251C6B" w:rsidRDefault="0066025C" w:rsidP="0066025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Vārds, Uzvārds__________________________________ Personas kods___________________</w:t>
      </w:r>
    </w:p>
    <w:p w14:paraId="395BC069" w14:textId="77777777" w:rsidR="0066025C" w:rsidRPr="00251C6B" w:rsidRDefault="0066025C" w:rsidP="0066025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Adrese_____________________________ Kontakttālrunis, epasts _______________________</w:t>
      </w:r>
    </w:p>
    <w:p w14:paraId="0FF158FC" w14:textId="77777777" w:rsidR="0066025C" w:rsidRPr="00251C6B" w:rsidRDefault="0066025C" w:rsidP="0066025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Pilnvaras Nr._______ Izdošanas datums__________Izdevēja iestāde______________________</w:t>
      </w:r>
    </w:p>
    <w:p w14:paraId="38EF710C" w14:textId="77777777" w:rsidR="0066025C" w:rsidRPr="00251C6B" w:rsidRDefault="0066025C" w:rsidP="0066025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54D0A75C" w14:textId="77777777" w:rsidR="0066025C" w:rsidRPr="00251C6B" w:rsidRDefault="0066025C" w:rsidP="0066025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Īpašuma, kurā paredzēta koku ciršana, adrese: ________________________________________</w:t>
      </w:r>
    </w:p>
    <w:p w14:paraId="63B151A1" w14:textId="77777777" w:rsidR="0066025C" w:rsidRPr="00251C6B" w:rsidRDefault="0066025C" w:rsidP="0066025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Koku ciršanas pamatojums:________________________________________________________</w:t>
      </w:r>
    </w:p>
    <w:p w14:paraId="24958C32" w14:textId="77777777" w:rsidR="0066025C" w:rsidRPr="00251C6B" w:rsidRDefault="0066025C" w:rsidP="0066025C">
      <w:pPr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301390" w14:textId="77777777" w:rsidR="0066025C" w:rsidRPr="00251C6B" w:rsidRDefault="0066025C" w:rsidP="0066025C">
      <w:pPr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</w:p>
    <w:p w14:paraId="076B3409" w14:textId="77777777" w:rsidR="0066025C" w:rsidRPr="00251C6B" w:rsidRDefault="0066025C" w:rsidP="0066025C">
      <w:pPr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9"/>
        <w:gridCol w:w="2410"/>
        <w:gridCol w:w="1561"/>
        <w:gridCol w:w="1560"/>
      </w:tblGrid>
      <w:tr w:rsidR="0066025C" w:rsidRPr="00251C6B" w14:paraId="3C8EB0C1" w14:textId="77777777" w:rsidTr="00251C6B">
        <w:trPr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0401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C6B">
              <w:rPr>
                <w:rFonts w:asciiTheme="minorHAnsi" w:hAnsiTheme="minorHAnsi" w:cstheme="minorHAnsi"/>
                <w:sz w:val="24"/>
                <w:szCs w:val="24"/>
              </w:rPr>
              <w:t>Zemes vienības kadastra apzīmējums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5FD2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C6B">
              <w:rPr>
                <w:rFonts w:asciiTheme="minorHAnsi" w:hAnsiTheme="minorHAnsi" w:cstheme="minorHAnsi"/>
                <w:sz w:val="24"/>
                <w:szCs w:val="24"/>
              </w:rPr>
              <w:t>Koku suga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E3BE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</w:pPr>
          </w:p>
          <w:p w14:paraId="4CE3AB71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</w:pPr>
            <w:r w:rsidRPr="00251C6B"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  <w:t>Stumbra  apkārtmērs</w:t>
            </w:r>
          </w:p>
          <w:p w14:paraId="5534E976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C6B"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  <w:t>1,3 m/h (cm)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44C8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</w:pPr>
            <w:r w:rsidRPr="00251C6B"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  <w:t>Platība</w:t>
            </w:r>
          </w:p>
          <w:p w14:paraId="4E74A298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</w:pPr>
            <w:r w:rsidRPr="00251C6B"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  <w:t xml:space="preserve">(ha)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774F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</w:pPr>
          </w:p>
          <w:p w14:paraId="53840696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</w:pPr>
            <w:r w:rsidRPr="00251C6B"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  <w:t>Skaits (gab.)*</w:t>
            </w:r>
          </w:p>
          <w:p w14:paraId="0AFD901F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</w:pPr>
          </w:p>
        </w:tc>
      </w:tr>
      <w:tr w:rsidR="0066025C" w:rsidRPr="00251C6B" w14:paraId="36B8633B" w14:textId="77777777" w:rsidTr="00251C6B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FBE7E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C6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BD491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C6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6B4FD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C6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A207B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C6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CEEF8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1C6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6025C" w:rsidRPr="00251C6B" w14:paraId="0684B1CA" w14:textId="77777777" w:rsidTr="00251C6B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39EAE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B67A8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467D4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01B03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92A9D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25C" w:rsidRPr="00251C6B" w14:paraId="4CE4B8BF" w14:textId="77777777" w:rsidTr="00251C6B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54350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41EFD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5C253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CD214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420A2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25C" w:rsidRPr="00251C6B" w14:paraId="3F63695D" w14:textId="77777777" w:rsidTr="00251C6B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065AD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9AC70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911A3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688F6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0AAC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25C" w:rsidRPr="00251C6B" w14:paraId="07086CB8" w14:textId="77777777" w:rsidTr="00251C6B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DD872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56813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698DC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328C9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059F8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25C" w:rsidRPr="00251C6B" w14:paraId="01DD5346" w14:textId="77777777" w:rsidTr="00251C6B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F786D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BE688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7CFB0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77C71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DA4EF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25C" w:rsidRPr="00251C6B" w14:paraId="4F78DF92" w14:textId="77777777" w:rsidTr="00251C6B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04DDE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80249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C83AF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4B041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AAC17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25C" w:rsidRPr="00251C6B" w14:paraId="6FD7B598" w14:textId="77777777" w:rsidTr="00251C6B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5CF7C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5B405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7F3EB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53883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5F7FF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25C" w:rsidRPr="00251C6B" w14:paraId="053188CD" w14:textId="77777777" w:rsidTr="00251C6B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E7EC1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199BD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3C984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6AF56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13CAD" w14:textId="77777777" w:rsidR="0066025C" w:rsidRPr="00251C6B" w:rsidRDefault="0066025C" w:rsidP="00924B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305BFE" w14:textId="77777777" w:rsidR="0066025C" w:rsidRPr="00251C6B" w:rsidRDefault="0066025C" w:rsidP="0066025C">
      <w:pPr>
        <w:rPr>
          <w:rFonts w:asciiTheme="minorHAnsi" w:hAnsiTheme="minorHAnsi" w:cstheme="minorHAnsi"/>
          <w:sz w:val="24"/>
          <w:szCs w:val="24"/>
        </w:rPr>
      </w:pPr>
    </w:p>
    <w:p w14:paraId="454607CC" w14:textId="77777777" w:rsidR="0066025C" w:rsidRPr="00251C6B" w:rsidRDefault="0066025C" w:rsidP="006602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 xml:space="preserve"> 1.,2.,3. un 5. aili aizpilda gadījumos, kad tiek plānota atsevišķu koku ciršana.</w:t>
      </w:r>
    </w:p>
    <w:p w14:paraId="2AA605DC" w14:textId="77777777" w:rsidR="0066025C" w:rsidRPr="00251C6B" w:rsidRDefault="0066025C" w:rsidP="006602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 xml:space="preserve"> 1.,2.,4. un 5. aili (</w:t>
      </w:r>
      <w:r w:rsidRPr="00251C6B">
        <w:rPr>
          <w:rFonts w:asciiTheme="minorHAnsi" w:hAnsiTheme="minorHAnsi" w:cstheme="minorHAnsi"/>
          <w:bCs/>
          <w:sz w:val="24"/>
          <w:szCs w:val="24"/>
          <w:lang w:eastAsia="lv-LV"/>
        </w:rPr>
        <w:t>*</w:t>
      </w:r>
      <w:r w:rsidRPr="00251C6B">
        <w:rPr>
          <w:rFonts w:asciiTheme="minorHAnsi" w:hAnsiTheme="minorHAnsi" w:cstheme="minorHAnsi"/>
          <w:sz w:val="24"/>
          <w:szCs w:val="24"/>
        </w:rPr>
        <w:t>pēc izvēles) aizpilda gadījumos, kad tiek plānota lauksaimniecībā izmantojamo zemju notīrīšana ārpus ciema un pilsētas.</w:t>
      </w:r>
    </w:p>
    <w:p w14:paraId="3E3BA037" w14:textId="77777777" w:rsidR="0066025C" w:rsidRPr="00251C6B" w:rsidRDefault="0066025C" w:rsidP="0066025C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107E28E9" w14:textId="77777777" w:rsidR="0066025C" w:rsidRPr="00251C6B" w:rsidRDefault="0066025C" w:rsidP="0066025C">
      <w:pPr>
        <w:ind w:left="360"/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Pievienoti dokumenti:</w:t>
      </w:r>
    </w:p>
    <w:p w14:paraId="52F43EB2" w14:textId="77777777" w:rsidR="0066025C" w:rsidRPr="00251C6B" w:rsidRDefault="0066025C" w:rsidP="0066025C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Zemes robežu plāna vai situācijas plāna kopija(s) __________gab.</w:t>
      </w:r>
    </w:p>
    <w:p w14:paraId="7F161A83" w14:textId="77777777" w:rsidR="0066025C" w:rsidRPr="00251C6B" w:rsidRDefault="0066025C" w:rsidP="0066025C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251C6B">
        <w:rPr>
          <w:rFonts w:asciiTheme="minorHAnsi" w:hAnsiTheme="minorHAnsi" w:cstheme="minorHAnsi"/>
          <w:sz w:val="24"/>
          <w:szCs w:val="24"/>
        </w:rPr>
        <w:t>Citi__________________________________________________________________</w:t>
      </w:r>
    </w:p>
    <w:p w14:paraId="4C0DF4CA" w14:textId="77777777" w:rsidR="0066025C" w:rsidRPr="00251C6B" w:rsidRDefault="0066025C" w:rsidP="0066025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E74B7E8" w14:textId="77777777" w:rsidR="0066025C" w:rsidRPr="00251C6B" w:rsidRDefault="0066025C" w:rsidP="0066025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251C6B">
        <w:rPr>
          <w:rFonts w:asciiTheme="minorHAnsi" w:hAnsiTheme="minorHAnsi" w:cstheme="minorHAnsi"/>
          <w:color w:val="000000"/>
          <w:sz w:val="24"/>
          <w:szCs w:val="24"/>
        </w:rPr>
        <w:t xml:space="preserve">201___.gada_____._________________       </w:t>
      </w:r>
      <w:r w:rsidRPr="00251C6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51C6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51C6B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________________ </w:t>
      </w:r>
    </w:p>
    <w:p w14:paraId="6EC026E8" w14:textId="77777777" w:rsidR="0066025C" w:rsidRPr="00251C6B" w:rsidRDefault="0066025C" w:rsidP="0066025C">
      <w:pPr>
        <w:jc w:val="center"/>
        <w:rPr>
          <w:rFonts w:asciiTheme="minorHAnsi" w:hAnsiTheme="minorHAnsi" w:cstheme="minorHAnsi"/>
          <w:noProof/>
          <w:sz w:val="24"/>
          <w:szCs w:val="24"/>
          <w:lang w:eastAsia="zh-TW"/>
        </w:rPr>
      </w:pPr>
      <w:r w:rsidRPr="00251C6B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251C6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51C6B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(paraksts)</w:t>
      </w:r>
    </w:p>
    <w:sectPr w:rsidR="0066025C" w:rsidRPr="00251C6B" w:rsidSect="00B4274A"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7A867" w14:textId="77777777" w:rsidR="00C11AEC" w:rsidRDefault="00C11AEC" w:rsidP="00E104B1">
      <w:r>
        <w:separator/>
      </w:r>
    </w:p>
  </w:endnote>
  <w:endnote w:type="continuationSeparator" w:id="0">
    <w:p w14:paraId="668D8B9C" w14:textId="77777777" w:rsidR="00C11AEC" w:rsidRDefault="00C11AEC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420BF" w14:textId="77777777" w:rsidR="00C11AEC" w:rsidRDefault="00C11AEC" w:rsidP="00E104B1">
      <w:r>
        <w:separator/>
      </w:r>
    </w:p>
  </w:footnote>
  <w:footnote w:type="continuationSeparator" w:id="0">
    <w:p w14:paraId="3045D5D2" w14:textId="77777777" w:rsidR="00C11AEC" w:rsidRDefault="00C11AEC" w:rsidP="00E1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7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CB7FB6"/>
    <w:multiLevelType w:val="hybridMultilevel"/>
    <w:tmpl w:val="4F2E1E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844F2A"/>
    <w:multiLevelType w:val="hybridMultilevel"/>
    <w:tmpl w:val="2FBED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81575"/>
    <w:multiLevelType w:val="multilevel"/>
    <w:tmpl w:val="EA1CEF8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0F0844"/>
    <w:multiLevelType w:val="hybridMultilevel"/>
    <w:tmpl w:val="7D84CB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50882"/>
    <w:multiLevelType w:val="hybridMultilevel"/>
    <w:tmpl w:val="10A882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62549"/>
    <w:multiLevelType w:val="multilevel"/>
    <w:tmpl w:val="275EC560"/>
    <w:lvl w:ilvl="0">
      <w:start w:val="1"/>
      <w:numFmt w:val="decimal"/>
      <w:lvlText w:val="%1."/>
      <w:lvlJc w:val="left"/>
      <w:pPr>
        <w:ind w:left="426" w:hanging="426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806" w:hanging="108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526" w:hanging="103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3246" w:hanging="108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966" w:hanging="108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686" w:hanging="103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406" w:hanging="108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6126" w:hanging="108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846" w:hanging="1039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7" w15:restartNumberingAfterBreak="0">
    <w:nsid w:val="43B8345D"/>
    <w:multiLevelType w:val="multilevel"/>
    <w:tmpl w:val="A5C4F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4746466"/>
    <w:multiLevelType w:val="hybridMultilevel"/>
    <w:tmpl w:val="7B1676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347F8"/>
    <w:multiLevelType w:val="multilevel"/>
    <w:tmpl w:val="65F03386"/>
    <w:lvl w:ilvl="0">
      <w:start w:val="1"/>
      <w:numFmt w:val="decimal"/>
      <w:lvlText w:val="%1."/>
      <w:lvlJc w:val="left"/>
      <w:pPr>
        <w:ind w:left="425" w:hanging="425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805" w:hanging="10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525" w:hanging="103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3245" w:hanging="10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965" w:hanging="10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685" w:hanging="103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405" w:hanging="10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6125" w:hanging="10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845" w:hanging="103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0" w15:restartNumberingAfterBreak="0">
    <w:nsid w:val="54C37FCA"/>
    <w:multiLevelType w:val="hybridMultilevel"/>
    <w:tmpl w:val="E4426DD4"/>
    <w:lvl w:ilvl="0" w:tplc="042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55D1EAE"/>
    <w:multiLevelType w:val="hybridMultilevel"/>
    <w:tmpl w:val="D8280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6440F"/>
    <w:multiLevelType w:val="hybridMultilevel"/>
    <w:tmpl w:val="1EAC184A"/>
    <w:lvl w:ilvl="0" w:tplc="5E509C1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5C82207D"/>
    <w:multiLevelType w:val="hybridMultilevel"/>
    <w:tmpl w:val="9C0AC696"/>
    <w:lvl w:ilvl="0" w:tplc="2FD2E68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14D1415"/>
    <w:multiLevelType w:val="hybridMultilevel"/>
    <w:tmpl w:val="CAC4669A"/>
    <w:lvl w:ilvl="0" w:tplc="E05CE9A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27E9A"/>
    <w:multiLevelType w:val="multilevel"/>
    <w:tmpl w:val="52A64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074E5E"/>
    <w:multiLevelType w:val="hybridMultilevel"/>
    <w:tmpl w:val="12801318"/>
    <w:lvl w:ilvl="0" w:tplc="6114A3A8">
      <w:start w:val="1"/>
      <w:numFmt w:val="decimal"/>
      <w:lvlText w:val="%1."/>
      <w:lvlJc w:val="left"/>
      <w:pPr>
        <w:ind w:left="-286" w:hanging="708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86" w:hanging="360"/>
      </w:pPr>
    </w:lvl>
    <w:lvl w:ilvl="2" w:tplc="0426001B">
      <w:start w:val="1"/>
      <w:numFmt w:val="lowerRoman"/>
      <w:lvlText w:val="%3."/>
      <w:lvlJc w:val="right"/>
      <w:pPr>
        <w:ind w:left="806" w:hanging="180"/>
      </w:pPr>
    </w:lvl>
    <w:lvl w:ilvl="3" w:tplc="0426000F">
      <w:start w:val="1"/>
      <w:numFmt w:val="decimal"/>
      <w:lvlText w:val="%4."/>
      <w:lvlJc w:val="left"/>
      <w:pPr>
        <w:ind w:left="1526" w:hanging="360"/>
      </w:pPr>
    </w:lvl>
    <w:lvl w:ilvl="4" w:tplc="04260019">
      <w:start w:val="1"/>
      <w:numFmt w:val="lowerLetter"/>
      <w:lvlText w:val="%5."/>
      <w:lvlJc w:val="left"/>
      <w:pPr>
        <w:ind w:left="2246" w:hanging="360"/>
      </w:pPr>
    </w:lvl>
    <w:lvl w:ilvl="5" w:tplc="0426001B">
      <w:start w:val="1"/>
      <w:numFmt w:val="lowerRoman"/>
      <w:lvlText w:val="%6."/>
      <w:lvlJc w:val="right"/>
      <w:pPr>
        <w:ind w:left="2966" w:hanging="180"/>
      </w:pPr>
    </w:lvl>
    <w:lvl w:ilvl="6" w:tplc="0426000F">
      <w:start w:val="1"/>
      <w:numFmt w:val="decimal"/>
      <w:lvlText w:val="%7."/>
      <w:lvlJc w:val="left"/>
      <w:pPr>
        <w:ind w:left="3686" w:hanging="360"/>
      </w:pPr>
    </w:lvl>
    <w:lvl w:ilvl="7" w:tplc="04260019">
      <w:start w:val="1"/>
      <w:numFmt w:val="lowerLetter"/>
      <w:lvlText w:val="%8."/>
      <w:lvlJc w:val="left"/>
      <w:pPr>
        <w:ind w:left="4406" w:hanging="360"/>
      </w:pPr>
    </w:lvl>
    <w:lvl w:ilvl="8" w:tplc="0426001B">
      <w:start w:val="1"/>
      <w:numFmt w:val="lowerRoman"/>
      <w:lvlText w:val="%9."/>
      <w:lvlJc w:val="right"/>
      <w:pPr>
        <w:ind w:left="5126" w:hanging="180"/>
      </w:pPr>
    </w:lvl>
  </w:abstractNum>
  <w:abstractNum w:abstractNumId="17" w15:restartNumberingAfterBreak="0">
    <w:nsid w:val="70134FAB"/>
    <w:multiLevelType w:val="hybridMultilevel"/>
    <w:tmpl w:val="40A8E1DC"/>
    <w:lvl w:ilvl="0" w:tplc="81DEB5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BE105D"/>
    <w:multiLevelType w:val="hybridMultilevel"/>
    <w:tmpl w:val="04FE016C"/>
    <w:lvl w:ilvl="0" w:tplc="9112D50E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9D1E51"/>
    <w:multiLevelType w:val="hybridMultilevel"/>
    <w:tmpl w:val="5F3E30CE"/>
    <w:lvl w:ilvl="0" w:tplc="2A22E3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3FB9"/>
    <w:multiLevelType w:val="multilevel"/>
    <w:tmpl w:val="8028F6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FD23F6"/>
    <w:multiLevelType w:val="multilevel"/>
    <w:tmpl w:val="7F008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B4EE6"/>
    <w:multiLevelType w:val="hybridMultilevel"/>
    <w:tmpl w:val="3B3AAC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1"/>
  </w:num>
  <w:num w:numId="4">
    <w:abstractNumId w:val="17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4"/>
  </w:num>
  <w:num w:numId="10">
    <w:abstractNumId w:val="19"/>
  </w:num>
  <w:num w:numId="11">
    <w:abstractNumId w:val="2"/>
  </w:num>
  <w:num w:numId="12">
    <w:abstractNumId w:val="13"/>
  </w:num>
  <w:num w:numId="13">
    <w:abstractNumId w:val="10"/>
  </w:num>
  <w:num w:numId="14">
    <w:abstractNumId w:val="7"/>
  </w:num>
  <w:num w:numId="15">
    <w:abstractNumId w:va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2"/>
    <w:rsid w:val="00007DA5"/>
    <w:rsid w:val="00011021"/>
    <w:rsid w:val="000118D9"/>
    <w:rsid w:val="00014F41"/>
    <w:rsid w:val="0001660B"/>
    <w:rsid w:val="00020B60"/>
    <w:rsid w:val="00022E79"/>
    <w:rsid w:val="00026824"/>
    <w:rsid w:val="00037BC5"/>
    <w:rsid w:val="00043304"/>
    <w:rsid w:val="00051DD1"/>
    <w:rsid w:val="00063A3D"/>
    <w:rsid w:val="00082F34"/>
    <w:rsid w:val="00085B23"/>
    <w:rsid w:val="000863E9"/>
    <w:rsid w:val="00087714"/>
    <w:rsid w:val="0009092A"/>
    <w:rsid w:val="000B1319"/>
    <w:rsid w:val="000B2C1A"/>
    <w:rsid w:val="000B62E5"/>
    <w:rsid w:val="000C3707"/>
    <w:rsid w:val="000C7A5F"/>
    <w:rsid w:val="000E2375"/>
    <w:rsid w:val="000F2E24"/>
    <w:rsid w:val="000F44C9"/>
    <w:rsid w:val="0010272B"/>
    <w:rsid w:val="00104900"/>
    <w:rsid w:val="00105CE1"/>
    <w:rsid w:val="001060F1"/>
    <w:rsid w:val="00127B4C"/>
    <w:rsid w:val="0013076B"/>
    <w:rsid w:val="00136F08"/>
    <w:rsid w:val="00137062"/>
    <w:rsid w:val="00140A75"/>
    <w:rsid w:val="0014590A"/>
    <w:rsid w:val="00146B98"/>
    <w:rsid w:val="00163CC2"/>
    <w:rsid w:val="00180CEB"/>
    <w:rsid w:val="00187C00"/>
    <w:rsid w:val="00194363"/>
    <w:rsid w:val="0019739C"/>
    <w:rsid w:val="0019786A"/>
    <w:rsid w:val="001A0032"/>
    <w:rsid w:val="001A19FC"/>
    <w:rsid w:val="001B1E40"/>
    <w:rsid w:val="001B282A"/>
    <w:rsid w:val="001B4132"/>
    <w:rsid w:val="001C5E61"/>
    <w:rsid w:val="001D3EB3"/>
    <w:rsid w:val="001D669F"/>
    <w:rsid w:val="001E254E"/>
    <w:rsid w:val="001E3C54"/>
    <w:rsid w:val="001E3FBD"/>
    <w:rsid w:val="001F2049"/>
    <w:rsid w:val="001F5E06"/>
    <w:rsid w:val="00203ACA"/>
    <w:rsid w:val="0021049A"/>
    <w:rsid w:val="00217EC3"/>
    <w:rsid w:val="00223CE2"/>
    <w:rsid w:val="00224124"/>
    <w:rsid w:val="00224AA5"/>
    <w:rsid w:val="002267B8"/>
    <w:rsid w:val="00233E49"/>
    <w:rsid w:val="00235FBE"/>
    <w:rsid w:val="00251C6B"/>
    <w:rsid w:val="002534A2"/>
    <w:rsid w:val="002730D2"/>
    <w:rsid w:val="00283D18"/>
    <w:rsid w:val="002865D2"/>
    <w:rsid w:val="00291531"/>
    <w:rsid w:val="002B1FF0"/>
    <w:rsid w:val="002C0C79"/>
    <w:rsid w:val="002D0940"/>
    <w:rsid w:val="002D7CA4"/>
    <w:rsid w:val="002F51E9"/>
    <w:rsid w:val="00311B49"/>
    <w:rsid w:val="00314503"/>
    <w:rsid w:val="00314F5F"/>
    <w:rsid w:val="00327D8B"/>
    <w:rsid w:val="00346964"/>
    <w:rsid w:val="00351449"/>
    <w:rsid w:val="00374946"/>
    <w:rsid w:val="00392434"/>
    <w:rsid w:val="003A3498"/>
    <w:rsid w:val="003C0734"/>
    <w:rsid w:val="003D4718"/>
    <w:rsid w:val="003E2F76"/>
    <w:rsid w:val="003E5779"/>
    <w:rsid w:val="003F1681"/>
    <w:rsid w:val="003F2520"/>
    <w:rsid w:val="003F725C"/>
    <w:rsid w:val="0040072D"/>
    <w:rsid w:val="004012C8"/>
    <w:rsid w:val="00405E7E"/>
    <w:rsid w:val="00415788"/>
    <w:rsid w:val="00423702"/>
    <w:rsid w:val="00424255"/>
    <w:rsid w:val="004248AB"/>
    <w:rsid w:val="00424BEE"/>
    <w:rsid w:val="0043262C"/>
    <w:rsid w:val="00433EFD"/>
    <w:rsid w:val="004352AF"/>
    <w:rsid w:val="00437C92"/>
    <w:rsid w:val="00442653"/>
    <w:rsid w:val="00442E29"/>
    <w:rsid w:val="00452330"/>
    <w:rsid w:val="0045275F"/>
    <w:rsid w:val="00455881"/>
    <w:rsid w:val="00460141"/>
    <w:rsid w:val="004742C5"/>
    <w:rsid w:val="00493903"/>
    <w:rsid w:val="00494BA5"/>
    <w:rsid w:val="00494EC6"/>
    <w:rsid w:val="004956CC"/>
    <w:rsid w:val="004977E6"/>
    <w:rsid w:val="004A6555"/>
    <w:rsid w:val="004A71AD"/>
    <w:rsid w:val="004B3947"/>
    <w:rsid w:val="004E3752"/>
    <w:rsid w:val="004E3BEC"/>
    <w:rsid w:val="004E43CF"/>
    <w:rsid w:val="004E71C4"/>
    <w:rsid w:val="004E71F6"/>
    <w:rsid w:val="004F1308"/>
    <w:rsid w:val="005140FC"/>
    <w:rsid w:val="005149FB"/>
    <w:rsid w:val="0052738A"/>
    <w:rsid w:val="005364A3"/>
    <w:rsid w:val="00541972"/>
    <w:rsid w:val="00545AE0"/>
    <w:rsid w:val="00552094"/>
    <w:rsid w:val="00564A61"/>
    <w:rsid w:val="00583E54"/>
    <w:rsid w:val="00596D9B"/>
    <w:rsid w:val="00596F92"/>
    <w:rsid w:val="005A37D5"/>
    <w:rsid w:val="005A3F0B"/>
    <w:rsid w:val="005B670C"/>
    <w:rsid w:val="005C3D27"/>
    <w:rsid w:val="005D30D8"/>
    <w:rsid w:val="005D4597"/>
    <w:rsid w:val="005E07B8"/>
    <w:rsid w:val="005E4CD0"/>
    <w:rsid w:val="005E58CA"/>
    <w:rsid w:val="005F4161"/>
    <w:rsid w:val="005F7588"/>
    <w:rsid w:val="00600E9C"/>
    <w:rsid w:val="00622B86"/>
    <w:rsid w:val="00624485"/>
    <w:rsid w:val="006314E6"/>
    <w:rsid w:val="00632F41"/>
    <w:rsid w:val="00642D0B"/>
    <w:rsid w:val="006470BF"/>
    <w:rsid w:val="00650679"/>
    <w:rsid w:val="0066025C"/>
    <w:rsid w:val="00663445"/>
    <w:rsid w:val="00664D2F"/>
    <w:rsid w:val="00670834"/>
    <w:rsid w:val="00687B14"/>
    <w:rsid w:val="00697051"/>
    <w:rsid w:val="006979F0"/>
    <w:rsid w:val="006A5574"/>
    <w:rsid w:val="006A6DB4"/>
    <w:rsid w:val="006C612F"/>
    <w:rsid w:val="006C6743"/>
    <w:rsid w:val="006C6B68"/>
    <w:rsid w:val="006D0DB7"/>
    <w:rsid w:val="00715BC0"/>
    <w:rsid w:val="00722211"/>
    <w:rsid w:val="00724B63"/>
    <w:rsid w:val="00754AD3"/>
    <w:rsid w:val="007634F9"/>
    <w:rsid w:val="007652EB"/>
    <w:rsid w:val="00770675"/>
    <w:rsid w:val="00770CE3"/>
    <w:rsid w:val="00772182"/>
    <w:rsid w:val="00780075"/>
    <w:rsid w:val="00780C1D"/>
    <w:rsid w:val="00782477"/>
    <w:rsid w:val="0079583F"/>
    <w:rsid w:val="00796CED"/>
    <w:rsid w:val="007A7C0A"/>
    <w:rsid w:val="007C2335"/>
    <w:rsid w:val="007C696C"/>
    <w:rsid w:val="007D42EF"/>
    <w:rsid w:val="007F30C7"/>
    <w:rsid w:val="00820B25"/>
    <w:rsid w:val="008432D3"/>
    <w:rsid w:val="00851963"/>
    <w:rsid w:val="00872466"/>
    <w:rsid w:val="00876D83"/>
    <w:rsid w:val="008839E9"/>
    <w:rsid w:val="00884462"/>
    <w:rsid w:val="008A079C"/>
    <w:rsid w:val="008A5B09"/>
    <w:rsid w:val="008A71BE"/>
    <w:rsid w:val="008B4A0A"/>
    <w:rsid w:val="008C37CA"/>
    <w:rsid w:val="008C4BF0"/>
    <w:rsid w:val="008C5A52"/>
    <w:rsid w:val="008C633F"/>
    <w:rsid w:val="008D6EA4"/>
    <w:rsid w:val="008D7FD7"/>
    <w:rsid w:val="008E66B8"/>
    <w:rsid w:val="008F3E97"/>
    <w:rsid w:val="0092097A"/>
    <w:rsid w:val="0092286E"/>
    <w:rsid w:val="00945BA5"/>
    <w:rsid w:val="009511D7"/>
    <w:rsid w:val="00955E63"/>
    <w:rsid w:val="00956745"/>
    <w:rsid w:val="0095675B"/>
    <w:rsid w:val="0095688F"/>
    <w:rsid w:val="009666AA"/>
    <w:rsid w:val="00967DA0"/>
    <w:rsid w:val="00981AE0"/>
    <w:rsid w:val="009A1F44"/>
    <w:rsid w:val="009C5C45"/>
    <w:rsid w:val="009E1321"/>
    <w:rsid w:val="009E221C"/>
    <w:rsid w:val="009E2D62"/>
    <w:rsid w:val="009F3A80"/>
    <w:rsid w:val="009F5435"/>
    <w:rsid w:val="00A07AE4"/>
    <w:rsid w:val="00A13F2C"/>
    <w:rsid w:val="00A17385"/>
    <w:rsid w:val="00A24555"/>
    <w:rsid w:val="00A34A58"/>
    <w:rsid w:val="00A43943"/>
    <w:rsid w:val="00A43DCA"/>
    <w:rsid w:val="00A56586"/>
    <w:rsid w:val="00A834F1"/>
    <w:rsid w:val="00A90592"/>
    <w:rsid w:val="00A93D16"/>
    <w:rsid w:val="00AA0CA9"/>
    <w:rsid w:val="00AA499F"/>
    <w:rsid w:val="00AB008C"/>
    <w:rsid w:val="00AB4768"/>
    <w:rsid w:val="00AB59C7"/>
    <w:rsid w:val="00AB7D92"/>
    <w:rsid w:val="00AD1838"/>
    <w:rsid w:val="00AD5C9A"/>
    <w:rsid w:val="00AE0AD1"/>
    <w:rsid w:val="00AE4C51"/>
    <w:rsid w:val="00AF3737"/>
    <w:rsid w:val="00AF4340"/>
    <w:rsid w:val="00B03D12"/>
    <w:rsid w:val="00B137C8"/>
    <w:rsid w:val="00B1507D"/>
    <w:rsid w:val="00B20600"/>
    <w:rsid w:val="00B20CFB"/>
    <w:rsid w:val="00B227C0"/>
    <w:rsid w:val="00B40C68"/>
    <w:rsid w:val="00B422A1"/>
    <w:rsid w:val="00B4274A"/>
    <w:rsid w:val="00B43F7D"/>
    <w:rsid w:val="00B560EE"/>
    <w:rsid w:val="00B6318D"/>
    <w:rsid w:val="00B65AB3"/>
    <w:rsid w:val="00B72F58"/>
    <w:rsid w:val="00B74293"/>
    <w:rsid w:val="00B87FDC"/>
    <w:rsid w:val="00B938AD"/>
    <w:rsid w:val="00B9658A"/>
    <w:rsid w:val="00BB0469"/>
    <w:rsid w:val="00BB4E41"/>
    <w:rsid w:val="00BC47AF"/>
    <w:rsid w:val="00BC48DF"/>
    <w:rsid w:val="00BC57E1"/>
    <w:rsid w:val="00BC7364"/>
    <w:rsid w:val="00BD4B82"/>
    <w:rsid w:val="00BE2AE7"/>
    <w:rsid w:val="00BF16DF"/>
    <w:rsid w:val="00BF77A2"/>
    <w:rsid w:val="00C02FBE"/>
    <w:rsid w:val="00C1009C"/>
    <w:rsid w:val="00C11367"/>
    <w:rsid w:val="00C11AEC"/>
    <w:rsid w:val="00C17785"/>
    <w:rsid w:val="00C32A51"/>
    <w:rsid w:val="00C40586"/>
    <w:rsid w:val="00C60AEF"/>
    <w:rsid w:val="00C63416"/>
    <w:rsid w:val="00C747EA"/>
    <w:rsid w:val="00C82D61"/>
    <w:rsid w:val="00C84B04"/>
    <w:rsid w:val="00C926C6"/>
    <w:rsid w:val="00C96C20"/>
    <w:rsid w:val="00C97BE7"/>
    <w:rsid w:val="00CA0111"/>
    <w:rsid w:val="00CA2458"/>
    <w:rsid w:val="00CA304C"/>
    <w:rsid w:val="00CA3472"/>
    <w:rsid w:val="00CA36F8"/>
    <w:rsid w:val="00CB10A7"/>
    <w:rsid w:val="00CB1980"/>
    <w:rsid w:val="00CB6345"/>
    <w:rsid w:val="00CC2439"/>
    <w:rsid w:val="00CC3A2B"/>
    <w:rsid w:val="00CC629F"/>
    <w:rsid w:val="00CD1BBB"/>
    <w:rsid w:val="00CD2EB6"/>
    <w:rsid w:val="00CD7162"/>
    <w:rsid w:val="00CD7F73"/>
    <w:rsid w:val="00CE30A2"/>
    <w:rsid w:val="00CF0D68"/>
    <w:rsid w:val="00CF2CE9"/>
    <w:rsid w:val="00CF4FBD"/>
    <w:rsid w:val="00D0736D"/>
    <w:rsid w:val="00D10C41"/>
    <w:rsid w:val="00D13889"/>
    <w:rsid w:val="00D228E2"/>
    <w:rsid w:val="00D2401D"/>
    <w:rsid w:val="00D24962"/>
    <w:rsid w:val="00D2706C"/>
    <w:rsid w:val="00D356F3"/>
    <w:rsid w:val="00D731B1"/>
    <w:rsid w:val="00D810BE"/>
    <w:rsid w:val="00D87564"/>
    <w:rsid w:val="00D9374D"/>
    <w:rsid w:val="00DB2CD0"/>
    <w:rsid w:val="00DB434E"/>
    <w:rsid w:val="00DC6AB4"/>
    <w:rsid w:val="00DE7011"/>
    <w:rsid w:val="00DF0A9E"/>
    <w:rsid w:val="00DF0BA4"/>
    <w:rsid w:val="00E02651"/>
    <w:rsid w:val="00E104B1"/>
    <w:rsid w:val="00E10986"/>
    <w:rsid w:val="00E1659F"/>
    <w:rsid w:val="00E17E6C"/>
    <w:rsid w:val="00E208C9"/>
    <w:rsid w:val="00E2390B"/>
    <w:rsid w:val="00E33A3A"/>
    <w:rsid w:val="00E40426"/>
    <w:rsid w:val="00E52204"/>
    <w:rsid w:val="00E52D45"/>
    <w:rsid w:val="00E55B26"/>
    <w:rsid w:val="00E561F3"/>
    <w:rsid w:val="00E65EBA"/>
    <w:rsid w:val="00E731D9"/>
    <w:rsid w:val="00E955F2"/>
    <w:rsid w:val="00E96767"/>
    <w:rsid w:val="00EA001B"/>
    <w:rsid w:val="00EA6979"/>
    <w:rsid w:val="00EB5161"/>
    <w:rsid w:val="00EC1CD5"/>
    <w:rsid w:val="00ED2ACD"/>
    <w:rsid w:val="00EE2A51"/>
    <w:rsid w:val="00EE7443"/>
    <w:rsid w:val="00EF402F"/>
    <w:rsid w:val="00F013FD"/>
    <w:rsid w:val="00F1003A"/>
    <w:rsid w:val="00F4079A"/>
    <w:rsid w:val="00F474B8"/>
    <w:rsid w:val="00F5659A"/>
    <w:rsid w:val="00F812C6"/>
    <w:rsid w:val="00F83C48"/>
    <w:rsid w:val="00FA1EB9"/>
    <w:rsid w:val="00FA6181"/>
    <w:rsid w:val="00FB1AE3"/>
    <w:rsid w:val="00FB5E6A"/>
    <w:rsid w:val="00FC0458"/>
    <w:rsid w:val="00FC0F2C"/>
    <w:rsid w:val="00FC3A7A"/>
    <w:rsid w:val="00FC4401"/>
    <w:rsid w:val="00FC6C13"/>
    <w:rsid w:val="00FE6EB2"/>
    <w:rsid w:val="00FF062F"/>
    <w:rsid w:val="00FF14BD"/>
    <w:rsid w:val="00FF515A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4B1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EA6979"/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Title">
    <w:name w:val="Title"/>
    <w:basedOn w:val="Normal"/>
    <w:link w:val="TitleChar"/>
    <w:uiPriority w:val="99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E52D45"/>
  </w:style>
  <w:style w:type="character" w:customStyle="1" w:styleId="None">
    <w:name w:val="None"/>
    <w:qFormat/>
    <w:rsid w:val="00E52D45"/>
  </w:style>
  <w:style w:type="paragraph" w:styleId="NormalWeb">
    <w:name w:val="Normal (Web)"/>
    <w:aliases w:val="Normal (Web) Char Char Char Char Char,Normal (Web) Char Char Char Char"/>
    <w:basedOn w:val="Normal"/>
    <w:link w:val="NormalWebChar"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NormalWebChar">
    <w:name w:val="Normal (Web) Char"/>
    <w:aliases w:val="Normal (Web) Char Char Char Char Char Char,Normal (Web) Char Char Char Char Char1"/>
    <w:basedOn w:val="DefaultParagraphFont"/>
    <w:link w:val="NormalWeb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27C0"/>
    <w:rPr>
      <w:rFonts w:eastAsia="Arial Unicode MS"/>
      <w:iCs w:val="0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7C0"/>
    <w:rPr>
      <w:rFonts w:ascii="Times New Roman" w:eastAsia="Arial Unicode MS" w:hAnsi="Times New Roman"/>
      <w:lang w:val="en-US" w:eastAsia="en-US"/>
    </w:rPr>
  </w:style>
  <w:style w:type="paragraph" w:customStyle="1" w:styleId="Body">
    <w:name w:val="Body"/>
    <w:qFormat/>
    <w:rsid w:val="00B227C0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qFormat/>
    <w:rsid w:val="00B227C0"/>
    <w:pPr>
      <w:keepNext/>
      <w:keepLines/>
      <w:spacing w:before="240"/>
      <w:outlineLvl w:val="0"/>
    </w:pPr>
    <w:rPr>
      <w:rFonts w:eastAsia="Arial Unicode MS" w:cs="Arial Unicode MS"/>
      <w:color w:val="2E75B5"/>
      <w:sz w:val="32"/>
      <w:szCs w:val="32"/>
      <w:u w:color="2E75B5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B227C0"/>
    <w:rPr>
      <w:vertAlign w:val="superscript"/>
    </w:rPr>
  </w:style>
  <w:style w:type="character" w:customStyle="1" w:styleId="Hyperlink0">
    <w:name w:val="Hyperlink.0"/>
    <w:basedOn w:val="None"/>
    <w:qFormat/>
    <w:rsid w:val="00B227C0"/>
  </w:style>
  <w:style w:type="paragraph" w:styleId="NoSpacing">
    <w:name w:val="No Spacing"/>
    <w:uiPriority w:val="1"/>
    <w:qFormat/>
    <w:rsid w:val="0066025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gita.alksnit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1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Santa</cp:lastModifiedBy>
  <cp:revision>2</cp:revision>
  <cp:lastPrinted>2021-08-03T06:37:00Z</cp:lastPrinted>
  <dcterms:created xsi:type="dcterms:W3CDTF">2022-04-06T12:22:00Z</dcterms:created>
  <dcterms:modified xsi:type="dcterms:W3CDTF">2022-04-06T12:22:00Z</dcterms:modified>
</cp:coreProperties>
</file>